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0F68" w14:textId="1E3C24EE" w:rsidR="00DB6C3F" w:rsidRPr="00E0299E" w:rsidRDefault="00E0299E" w:rsidP="00424E4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 w:rsidRPr="00E0299E">
        <w:rPr>
          <w:rFonts w:ascii="Times New Roman" w:eastAsia="Times New Roman" w:hAnsi="Times New Roman" w:cs="Times New Roman"/>
          <w:sz w:val="32"/>
          <w:szCs w:val="32"/>
          <w:u w:val="single"/>
        </w:rPr>
        <w:t>Spring</w:t>
      </w:r>
      <w:r w:rsidR="00F11F14" w:rsidRPr="00E0299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20</w:t>
      </w:r>
      <w:r w:rsidRPr="00E0299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24</w:t>
      </w:r>
      <w:r w:rsidR="00F11F14" w:rsidRPr="00E0299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: Isenberg Real Estate </w:t>
      </w:r>
      <w:r w:rsidRPr="00E0299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Fund Junior Analyst Application</w:t>
      </w:r>
    </w:p>
    <w:p w14:paraId="4B692F9F" w14:textId="77777777" w:rsidR="00424E4C" w:rsidRPr="00424E4C" w:rsidRDefault="00424E4C" w:rsidP="00424E4C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BEA55EF" w14:textId="19FABC92" w:rsidR="00424E4C" w:rsidRPr="00E0299E" w:rsidRDefault="00E0299E" w:rsidP="00E0299E">
      <w:pPr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noProof/>
        </w:rPr>
        <w:drawing>
          <wp:inline distT="0" distB="0" distL="0" distR="0" wp14:anchorId="716D1B9C" wp14:editId="2538CCB7">
            <wp:extent cx="1579720" cy="958658"/>
            <wp:effectExtent l="0" t="0" r="0" b="0"/>
            <wp:docPr id="1609468380" name="Picture 3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68380" name="Picture 3" descr="A red and black 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31" b="19083"/>
                    <a:stretch/>
                  </pic:blipFill>
                  <pic:spPr bwMode="auto">
                    <a:xfrm>
                      <a:off x="0" y="0"/>
                      <a:ext cx="1580225" cy="958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5C8C5" w14:textId="724E25ED" w:rsidR="00DB6C3F" w:rsidRPr="00B5387A" w:rsidRDefault="00F11F14" w:rsidP="00B5387A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B5387A">
        <w:rPr>
          <w:rFonts w:ascii="Times New Roman" w:eastAsia="Times New Roman" w:hAnsi="Times New Roman" w:cs="Times New Roman"/>
          <w:i/>
          <w:iCs/>
        </w:rPr>
        <w:t>*</w:t>
      </w:r>
      <w:r w:rsidR="00B5487B">
        <w:rPr>
          <w:rFonts w:ascii="Times New Roman" w:eastAsia="Times New Roman" w:hAnsi="Times New Roman" w:cs="Times New Roman"/>
          <w:i/>
          <w:iCs/>
          <w:color w:val="000000"/>
        </w:rPr>
        <w:t>Submit</w:t>
      </w:r>
      <w:r w:rsidRPr="00B5387A">
        <w:rPr>
          <w:rFonts w:ascii="Times New Roman" w:eastAsia="Times New Roman" w:hAnsi="Times New Roman" w:cs="Times New Roman"/>
          <w:i/>
          <w:iCs/>
          <w:color w:val="000000"/>
        </w:rPr>
        <w:t xml:space="preserve"> this application form, your resume, and your unofficial transcript to </w:t>
      </w:r>
      <w:hyperlink r:id="rId6" w:history="1">
        <w:r w:rsidR="00E0299E" w:rsidRPr="005B1CC3">
          <w:rPr>
            <w:rStyle w:val="Hyperlink"/>
            <w:rFonts w:ascii="Times New Roman" w:eastAsia="Times New Roman" w:hAnsi="Times New Roman" w:cs="Times New Roman"/>
            <w:i/>
            <w:iCs/>
          </w:rPr>
          <w:t>isenbergrealestatefund@gmail.com</w:t>
        </w:r>
      </w:hyperlink>
      <w:r w:rsidR="00EB39D7">
        <w:rPr>
          <w:rFonts w:ascii="Times New Roman" w:eastAsia="Times New Roman" w:hAnsi="Times New Roman" w:cs="Times New Roman"/>
          <w:i/>
          <w:iCs/>
        </w:rPr>
        <w:t xml:space="preserve"> or on our website</w:t>
      </w:r>
    </w:p>
    <w:p w14:paraId="41B40C0D" w14:textId="2244A35A" w:rsidR="00DB6C3F" w:rsidRPr="00B5387A" w:rsidRDefault="00F11F14" w:rsidP="00B5387A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B5387A">
        <w:rPr>
          <w:rFonts w:ascii="Times New Roman" w:eastAsia="Times New Roman" w:hAnsi="Times New Roman" w:cs="Times New Roman"/>
          <w:i/>
          <w:iCs/>
        </w:rPr>
        <w:t xml:space="preserve">*The application deadline is </w:t>
      </w:r>
      <w:r w:rsidR="00E0299E">
        <w:rPr>
          <w:rFonts w:ascii="Times New Roman" w:eastAsia="Times New Roman" w:hAnsi="Times New Roman" w:cs="Times New Roman"/>
          <w:b/>
          <w:i/>
          <w:iCs/>
        </w:rPr>
        <w:t>Friday</w:t>
      </w:r>
      <w:r w:rsidRPr="00B5387A">
        <w:rPr>
          <w:rFonts w:ascii="Times New Roman" w:eastAsia="Times New Roman" w:hAnsi="Times New Roman" w:cs="Times New Roman"/>
          <w:b/>
          <w:i/>
          <w:iCs/>
        </w:rPr>
        <w:t xml:space="preserve">, </w:t>
      </w:r>
      <w:r w:rsidR="00E0299E">
        <w:rPr>
          <w:rFonts w:ascii="Times New Roman" w:eastAsia="Times New Roman" w:hAnsi="Times New Roman" w:cs="Times New Roman"/>
          <w:b/>
          <w:i/>
          <w:iCs/>
        </w:rPr>
        <w:t>November 17th</w:t>
      </w:r>
      <w:r w:rsidRPr="00B5387A">
        <w:rPr>
          <w:rFonts w:ascii="Times New Roman" w:eastAsia="Times New Roman" w:hAnsi="Times New Roman" w:cs="Times New Roman"/>
          <w:b/>
          <w:i/>
          <w:iCs/>
        </w:rPr>
        <w:t>, at 11:59 pm</w:t>
      </w:r>
      <w:r w:rsidRPr="00B5387A">
        <w:rPr>
          <w:rFonts w:ascii="Times New Roman" w:eastAsia="Times New Roman" w:hAnsi="Times New Roman" w:cs="Times New Roman"/>
          <w:i/>
          <w:iCs/>
        </w:rPr>
        <w:t xml:space="preserve">. Thank you for your interest in the Isenberg Real Estate </w:t>
      </w:r>
      <w:r w:rsidR="00E0299E">
        <w:rPr>
          <w:rFonts w:ascii="Times New Roman" w:eastAsia="Times New Roman" w:hAnsi="Times New Roman" w:cs="Times New Roman"/>
          <w:i/>
          <w:iCs/>
        </w:rPr>
        <w:t>Fund</w:t>
      </w:r>
      <w:r w:rsidRPr="00B5387A">
        <w:rPr>
          <w:rFonts w:ascii="Times New Roman" w:eastAsia="Times New Roman" w:hAnsi="Times New Roman" w:cs="Times New Roman"/>
          <w:i/>
          <w:iCs/>
        </w:rPr>
        <w:t>.</w:t>
      </w:r>
    </w:p>
    <w:p w14:paraId="333F2A70" w14:textId="77777777" w:rsidR="00DB6C3F" w:rsidRDefault="00DB6C3F">
      <w:pPr>
        <w:rPr>
          <w:rFonts w:ascii="Times New Roman" w:eastAsia="Times New Roman" w:hAnsi="Times New Roman" w:cs="Times New Roman"/>
        </w:rPr>
      </w:pPr>
    </w:p>
    <w:p w14:paraId="194BCAC1" w14:textId="2D92F46F" w:rsidR="00DB6C3F" w:rsidRDefault="00F11F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Name: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BAE0D35" w14:textId="79B80868" w:rsidR="00DB6C3F" w:rsidRDefault="00F11F1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Graduation </w:t>
      </w:r>
      <w:r>
        <w:rPr>
          <w:rFonts w:ascii="Times New Roman" w:eastAsia="Times New Roman" w:hAnsi="Times New Roman" w:cs="Times New Roman"/>
          <w:color w:val="000000"/>
        </w:rPr>
        <w:t xml:space="preserve">Year: </w:t>
      </w:r>
    </w:p>
    <w:p w14:paraId="2F3D5B7C" w14:textId="242785EE" w:rsidR="00DB6C3F" w:rsidRDefault="00F11F1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Major/Minors:</w:t>
      </w:r>
      <w:r w:rsidR="009C5C1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FEB647C" w14:textId="1B49B096" w:rsidR="00DB6C3F" w:rsidRDefault="00F11F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GPA:</w:t>
      </w:r>
      <w:r w:rsidR="009C5C1B">
        <w:rPr>
          <w:rFonts w:ascii="Times New Roman" w:eastAsia="Times New Roman" w:hAnsi="Times New Roman" w:cs="Times New Roman"/>
        </w:rPr>
        <w:t xml:space="preserve"> </w:t>
      </w:r>
    </w:p>
    <w:p w14:paraId="647ACAFA" w14:textId="75083C03" w:rsidR="00DB6C3F" w:rsidRDefault="00F11F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 #:</w:t>
      </w:r>
      <w:r w:rsidR="009C5C1B">
        <w:rPr>
          <w:rFonts w:ascii="Times New Roman" w:eastAsia="Times New Roman" w:hAnsi="Times New Roman" w:cs="Times New Roman"/>
        </w:rPr>
        <w:t xml:space="preserve"> </w:t>
      </w:r>
    </w:p>
    <w:p w14:paraId="55C9C22B" w14:textId="77777777" w:rsidR="00B5387A" w:rsidRDefault="00B5387A">
      <w:pPr>
        <w:rPr>
          <w:rFonts w:ascii="Times New Roman" w:eastAsia="Times New Roman" w:hAnsi="Times New Roman" w:cs="Times New Roman"/>
        </w:rPr>
      </w:pPr>
    </w:p>
    <w:p w14:paraId="382AD44C" w14:textId="77777777" w:rsidR="00DB6C3F" w:rsidRDefault="00DB6C3F">
      <w:pPr>
        <w:rPr>
          <w:rFonts w:ascii="Times New Roman" w:eastAsia="Times New Roman" w:hAnsi="Times New Roman" w:cs="Times New Roman"/>
        </w:rPr>
      </w:pPr>
    </w:p>
    <w:p w14:paraId="5E1F37EE" w14:textId="77777777" w:rsidR="00DB6C3F" w:rsidRDefault="00DB6C3F">
      <w:pPr>
        <w:rPr>
          <w:rFonts w:ascii="Times New Roman" w:eastAsia="Times New Roman" w:hAnsi="Times New Roman" w:cs="Times New Roman"/>
          <w:color w:val="000000"/>
        </w:rPr>
      </w:pPr>
    </w:p>
    <w:p w14:paraId="6EB19ADF" w14:textId="24FA9413" w:rsidR="00DB6C3F" w:rsidRPr="00B5387A" w:rsidRDefault="00F11F14">
      <w:pPr>
        <w:rPr>
          <w:rFonts w:ascii="Times New Roman" w:eastAsia="Times New Roman" w:hAnsi="Times New Roman" w:cs="Times New Roman"/>
          <w:i/>
          <w:iCs/>
        </w:rPr>
      </w:pPr>
      <w:r w:rsidRPr="00B5387A">
        <w:rPr>
          <w:rFonts w:ascii="Times New Roman" w:eastAsia="Times New Roman" w:hAnsi="Times New Roman" w:cs="Times New Roman"/>
          <w:i/>
          <w:iCs/>
        </w:rPr>
        <w:t>Why do you</w:t>
      </w:r>
      <w:r w:rsidRPr="00B5387A">
        <w:rPr>
          <w:rFonts w:ascii="Times New Roman" w:eastAsia="Times New Roman" w:hAnsi="Times New Roman" w:cs="Times New Roman"/>
          <w:i/>
          <w:iCs/>
          <w:color w:val="000000"/>
        </w:rPr>
        <w:t xml:space="preserve"> want to join the Isenberg Real Estate </w:t>
      </w:r>
      <w:r w:rsidR="00E0299E">
        <w:rPr>
          <w:rFonts w:ascii="Times New Roman" w:eastAsia="Times New Roman" w:hAnsi="Times New Roman" w:cs="Times New Roman"/>
          <w:i/>
          <w:iCs/>
          <w:color w:val="000000"/>
        </w:rPr>
        <w:t>Fund</w:t>
      </w:r>
      <w:r w:rsidRPr="00B5387A">
        <w:rPr>
          <w:rFonts w:ascii="Times New Roman" w:eastAsia="Times New Roman" w:hAnsi="Times New Roman" w:cs="Times New Roman"/>
          <w:i/>
          <w:iCs/>
        </w:rPr>
        <w:t>?</w:t>
      </w:r>
    </w:p>
    <w:p w14:paraId="7148EA76" w14:textId="77777777" w:rsidR="00F11F14" w:rsidRPr="00B5387A" w:rsidRDefault="00F11F14">
      <w:pPr>
        <w:rPr>
          <w:rFonts w:ascii="Times New Roman" w:eastAsia="Times New Roman" w:hAnsi="Times New Roman" w:cs="Times New Roman"/>
          <w:i/>
          <w:iCs/>
        </w:rPr>
      </w:pPr>
    </w:p>
    <w:p w14:paraId="1557A323" w14:textId="77777777" w:rsidR="00F11F14" w:rsidRPr="00B5387A" w:rsidRDefault="00F11F14">
      <w:pPr>
        <w:rPr>
          <w:rFonts w:ascii="Times New Roman" w:eastAsia="Times New Roman" w:hAnsi="Times New Roman" w:cs="Times New Roman"/>
          <w:i/>
          <w:iCs/>
        </w:rPr>
      </w:pPr>
    </w:p>
    <w:p w14:paraId="5E1A2957" w14:textId="21B29E93" w:rsidR="00DB6C3F" w:rsidRPr="00B5387A" w:rsidRDefault="00F11F14">
      <w:pPr>
        <w:rPr>
          <w:rFonts w:ascii="Times New Roman" w:eastAsia="Times New Roman" w:hAnsi="Times New Roman" w:cs="Times New Roman"/>
          <w:i/>
          <w:iCs/>
        </w:rPr>
      </w:pPr>
      <w:r w:rsidRPr="00B5387A">
        <w:rPr>
          <w:rFonts w:ascii="Times New Roman" w:eastAsia="Times New Roman" w:hAnsi="Times New Roman" w:cs="Times New Roman"/>
          <w:i/>
          <w:iCs/>
        </w:rPr>
        <w:t xml:space="preserve">What relevant experiences do you have that you can bring to the </w:t>
      </w:r>
      <w:r w:rsidR="00E0299E">
        <w:rPr>
          <w:rFonts w:ascii="Times New Roman" w:eastAsia="Times New Roman" w:hAnsi="Times New Roman" w:cs="Times New Roman"/>
          <w:i/>
          <w:iCs/>
        </w:rPr>
        <w:t>fund</w:t>
      </w:r>
      <w:r w:rsidRPr="00B5387A">
        <w:rPr>
          <w:rFonts w:ascii="Times New Roman" w:eastAsia="Times New Roman" w:hAnsi="Times New Roman" w:cs="Times New Roman"/>
          <w:i/>
          <w:iCs/>
        </w:rPr>
        <w:t xml:space="preserve">?  </w:t>
      </w:r>
      <w:r w:rsidR="005A5407">
        <w:rPr>
          <w:rFonts w:ascii="Times New Roman" w:eastAsia="Times New Roman" w:hAnsi="Times New Roman" w:cs="Times New Roman"/>
          <w:i/>
          <w:iCs/>
        </w:rPr>
        <w:t>Explain.</w:t>
      </w:r>
    </w:p>
    <w:p w14:paraId="62D9F1F6" w14:textId="77777777" w:rsidR="00F11F14" w:rsidRPr="00B5387A" w:rsidRDefault="00F11F14">
      <w:pPr>
        <w:rPr>
          <w:rFonts w:ascii="Times New Roman" w:eastAsia="Times New Roman" w:hAnsi="Times New Roman" w:cs="Times New Roman"/>
          <w:i/>
          <w:iCs/>
        </w:rPr>
      </w:pPr>
    </w:p>
    <w:p w14:paraId="5E245570" w14:textId="77777777" w:rsidR="00DB6C3F" w:rsidRPr="00B5387A" w:rsidRDefault="00DB6C3F">
      <w:pPr>
        <w:rPr>
          <w:rFonts w:ascii="Times New Roman" w:eastAsia="Times New Roman" w:hAnsi="Times New Roman" w:cs="Times New Roman"/>
          <w:i/>
          <w:iCs/>
        </w:rPr>
      </w:pPr>
    </w:p>
    <w:p w14:paraId="32EE992F" w14:textId="77777777" w:rsidR="00DB6C3F" w:rsidRPr="00B5387A" w:rsidRDefault="00F11F14">
      <w:pPr>
        <w:rPr>
          <w:rFonts w:ascii="Times New Roman" w:eastAsia="Times New Roman" w:hAnsi="Times New Roman" w:cs="Times New Roman"/>
          <w:i/>
          <w:iCs/>
        </w:rPr>
      </w:pPr>
      <w:r w:rsidRPr="00B5387A">
        <w:rPr>
          <w:rFonts w:ascii="Times New Roman" w:eastAsia="Times New Roman" w:hAnsi="Times New Roman" w:cs="Times New Roman"/>
          <w:i/>
          <w:iCs/>
        </w:rPr>
        <w:t>What differentiates you from other candidates?</w:t>
      </w:r>
    </w:p>
    <w:p w14:paraId="2102CFD7" w14:textId="77777777" w:rsidR="00F11F14" w:rsidRPr="00B5387A" w:rsidRDefault="00F11F14">
      <w:pPr>
        <w:rPr>
          <w:rFonts w:ascii="Times New Roman" w:eastAsia="Times New Roman" w:hAnsi="Times New Roman" w:cs="Times New Roman"/>
          <w:i/>
          <w:iCs/>
        </w:rPr>
      </w:pPr>
    </w:p>
    <w:p w14:paraId="03EC228E" w14:textId="77777777" w:rsidR="00F11F14" w:rsidRPr="00B5387A" w:rsidRDefault="00F11F14">
      <w:pPr>
        <w:rPr>
          <w:rFonts w:ascii="Times New Roman" w:eastAsia="Times New Roman" w:hAnsi="Times New Roman" w:cs="Times New Roman"/>
          <w:i/>
          <w:iCs/>
        </w:rPr>
      </w:pPr>
    </w:p>
    <w:p w14:paraId="016FDCFD" w14:textId="57F330E8" w:rsidR="0066415D" w:rsidRDefault="00F11F14">
      <w:pPr>
        <w:rPr>
          <w:rFonts w:ascii="Times New Roman" w:eastAsia="Times New Roman" w:hAnsi="Times New Roman" w:cs="Times New Roman"/>
          <w:i/>
          <w:iCs/>
          <w:color w:val="000000"/>
        </w:rPr>
      </w:pPr>
      <w:r w:rsidRPr="00B5387A">
        <w:rPr>
          <w:rFonts w:ascii="Times New Roman" w:eastAsia="Times New Roman" w:hAnsi="Times New Roman" w:cs="Times New Roman"/>
          <w:i/>
          <w:iCs/>
          <w:color w:val="000000"/>
        </w:rPr>
        <w:t>Why are you interested in real estate, and what areas specifically interest you?</w:t>
      </w:r>
    </w:p>
    <w:p w14:paraId="74B4129F" w14:textId="77777777" w:rsidR="00A814D0" w:rsidRPr="00A814D0" w:rsidRDefault="00A814D0">
      <w:pPr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3B7D778E" w14:textId="77777777" w:rsidR="0066415D" w:rsidRPr="00855697" w:rsidRDefault="0066415D">
      <w:pPr>
        <w:rPr>
          <w:rFonts w:ascii="Times New Roman" w:eastAsia="Times New Roman" w:hAnsi="Times New Roman" w:cs="Times New Roman"/>
        </w:rPr>
      </w:pPr>
    </w:p>
    <w:p w14:paraId="576056EA" w14:textId="5FE66836" w:rsidR="00DB6C3F" w:rsidRPr="00B5387A" w:rsidRDefault="00E0299E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Tell me about something that you have read recently in the news and explain how it may impact real estate values.</w:t>
      </w:r>
    </w:p>
    <w:p w14:paraId="7E642821" w14:textId="3B3B5306" w:rsidR="0066415D" w:rsidRDefault="0066415D">
      <w:pPr>
        <w:spacing w:after="240"/>
        <w:rPr>
          <w:rFonts w:ascii="Times New Roman" w:eastAsia="Times New Roman" w:hAnsi="Times New Roman" w:cs="Times New Roman"/>
          <w:i/>
          <w:iCs/>
        </w:rPr>
      </w:pPr>
    </w:p>
    <w:p w14:paraId="7C8BE2AD" w14:textId="346B8F9B" w:rsidR="00A814D0" w:rsidRPr="0066415D" w:rsidRDefault="00A814D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What is usually your role in a group setting? How do you add value?</w:t>
      </w:r>
    </w:p>
    <w:sectPr w:rsidR="00A814D0" w:rsidRPr="006641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E4"/>
    <w:rsid w:val="000012B6"/>
    <w:rsid w:val="00052FF6"/>
    <w:rsid w:val="000758A2"/>
    <w:rsid w:val="00084B9F"/>
    <w:rsid w:val="000E5B80"/>
    <w:rsid w:val="0019458B"/>
    <w:rsid w:val="00200C80"/>
    <w:rsid w:val="003136EE"/>
    <w:rsid w:val="00375ED9"/>
    <w:rsid w:val="00424E4C"/>
    <w:rsid w:val="004B7933"/>
    <w:rsid w:val="004C59C5"/>
    <w:rsid w:val="004F1A13"/>
    <w:rsid w:val="005A5407"/>
    <w:rsid w:val="0066415D"/>
    <w:rsid w:val="00787FF0"/>
    <w:rsid w:val="00855697"/>
    <w:rsid w:val="008D094D"/>
    <w:rsid w:val="008E7227"/>
    <w:rsid w:val="0096143F"/>
    <w:rsid w:val="009A4C2D"/>
    <w:rsid w:val="009C5C1B"/>
    <w:rsid w:val="00A814D0"/>
    <w:rsid w:val="00B436E4"/>
    <w:rsid w:val="00B5387A"/>
    <w:rsid w:val="00B5487B"/>
    <w:rsid w:val="00C62FF8"/>
    <w:rsid w:val="00CE593E"/>
    <w:rsid w:val="00DB6C3F"/>
    <w:rsid w:val="00E0299E"/>
    <w:rsid w:val="00E94485"/>
    <w:rsid w:val="00EB39D7"/>
    <w:rsid w:val="00F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E2C7F"/>
  <w15:docId w15:val="{DF7C32EC-A7DB-0C46-A00E-EAD3F55C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61C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61CC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61CC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02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senbergrealestatefu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aughngoldsmith/Downloads/IREA%20Application%20Spring%202023%20UMass%20Amher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EXkq4ingjgqNQdhHZW6dUU+qGw==">AMUW2mWp0p02M7KMwxPreW993ytgW0N0B4uqPZksworLhfcW0R8nRnKTrpTZRpyu+KHVdTWV4fu/ECNmtA7K47b63En53sg0Vw19XzSepljqnzzHObeIgZ0=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IREA Application Spring 2023 UMass Amherst.dotx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 Goldsmith</dc:creator>
  <cp:lastModifiedBy>Kayla Thai</cp:lastModifiedBy>
  <cp:revision>2</cp:revision>
  <dcterms:created xsi:type="dcterms:W3CDTF">2023-10-30T02:25:00Z</dcterms:created>
  <dcterms:modified xsi:type="dcterms:W3CDTF">2023-10-30T02:25:00Z</dcterms:modified>
</cp:coreProperties>
</file>